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line="600" w:lineRule="exact"/>
        <w:jc w:val="left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PO_content"/>
      <w:r>
        <w:rPr>
          <w:rFonts w:hint="eastAsia" w:ascii="黑体" w:hAnsi="黑体" w:eastAsia="黑体"/>
          <w:color w:val="000000"/>
          <w:kern w:val="0"/>
          <w:shd w:val="clear" w:color="auto" w:fill="FFFFFF"/>
          <w:lang w:bidi="ar"/>
        </w:rPr>
        <w:t xml:space="preserve">附件2 </w:t>
      </w:r>
      <w:r>
        <w:rPr>
          <w:rFonts w:hint="eastAsia" w:ascii="仿宋" w:hAnsi="仿宋" w:eastAsia="仿宋"/>
          <w:color w:val="000000"/>
          <w:kern w:val="0"/>
          <w:shd w:val="clear" w:color="auto" w:fill="FFFFFF"/>
          <w:lang w:bidi="ar"/>
        </w:rPr>
        <w:t xml:space="preserve">        </w:t>
      </w:r>
      <w:bookmarkStart w:id="1" w:name="_GoBack"/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 xml:space="preserve"> 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shd w:val="clear" w:color="auto" w:fill="FFFFFF"/>
          <w:lang w:bidi="ar"/>
        </w:rPr>
        <w:t>矿山企业生产安全事故信息报告流程图（牌匾）</w:t>
      </w:r>
      <w:bookmarkEnd w:id="1"/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  <w:lang w:eastAsia="zh-CN" w:bidi="ar"/>
        </w:rPr>
        <w:pict>
          <v:shape id="_x0000_i1029" o:spt="75" alt="af105bb18b963d830064061253ca6c8" type="#_x0000_t75" style="height:293.9pt;width:475.8pt;" filled="f" o:preferrelative="t" stroked="f" coordsize="21600,21600">
            <v:path/>
            <v:fill on="f" focussize="0,0"/>
            <v:stroke on="f"/>
            <v:imagedata r:id="rId10" o:title="af105bb18b963d830064061253ca6c8"/>
            <o:lock v:ext="edit" aspectratio="t"/>
            <w10:wrap type="none"/>
            <w10:anchorlock/>
          </v:shape>
        </w:pic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line="600" w:lineRule="exact"/>
        <w:ind w:firstLine="480" w:firstLineChars="200"/>
        <w:jc w:val="left"/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  <w:lang w:bidi="ar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1644" w:gutter="0"/>
          <w:pgNumType w:fmt="numberInDash"/>
          <w:cols w:space="720" w:num="1"/>
          <w:docGrid w:type="lines" w:linePitch="435" w:charSpace="0"/>
        </w:sect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  <w:lang w:bidi="ar"/>
        </w:rPr>
        <w:t>备注：1.调度值班室牌匾制作，白底黑字，规格：0.8米（宽）X0.6米（高）；2.矿区室外公共聚集场所（醒目地点）牌匾用铁皮（不锈钢）制作，白底黑字，规格：2米（宽）X1.2米（高）。立杆且牌匾下方距地面高度至少1.5米。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line="600" w:lineRule="exact"/>
        <w:jc w:val="left"/>
        <w:rPr>
          <w:rFonts w:hint="eastAsia" w:ascii="黑体" w:hAnsi="黑体" w:eastAsia="黑体"/>
          <w:color w:val="000000"/>
          <w:kern w:val="0"/>
          <w:shd w:val="clear" w:color="auto" w:fill="FFFFFF"/>
          <w:lang w:bidi="ar"/>
        </w:rPr>
      </w:pPr>
      <w:r>
        <w:rPr>
          <w:rFonts w:hint="eastAsia" w:ascii="黑体" w:hAnsi="黑体" w:eastAsia="黑体"/>
          <w:color w:val="000000"/>
          <w:kern w:val="0"/>
          <w:shd w:val="clear" w:color="auto" w:fill="FFFFFF"/>
          <w:lang w:bidi="ar"/>
        </w:rPr>
        <w:t>附件3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line="560" w:lineRule="exact"/>
        <w:jc w:val="left"/>
        <w:rPr>
          <w:rFonts w:hint="eastAsia" w:ascii="黑体" w:hAnsi="黑体" w:eastAsia="黑体"/>
          <w:color w:val="000000"/>
          <w:kern w:val="0"/>
          <w:shd w:val="clear" w:color="auto" w:fill="FFFFFF"/>
          <w:lang w:bidi="ar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悬挂矿山企业生产安全事故报告流程图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牌匾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  <w:shd w:val="clear" w:color="auto" w:fill="FFFFFF"/>
          <w:lang w:bidi="ar"/>
        </w:rPr>
        <w:t>统计表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/>
          <w:color w:val="000000"/>
          <w:kern w:val="0"/>
          <w:sz w:val="36"/>
          <w:szCs w:val="36"/>
          <w:shd w:val="clear" w:color="auto" w:fill="FFFFFF"/>
          <w:lang w:bidi="ar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line="600" w:lineRule="exact"/>
        <w:jc w:val="left"/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bidi="ar"/>
        </w:rPr>
        <w:t>填表单位：（盖章）XXXX市应急管理局             填表时间：</w:t>
      </w:r>
    </w:p>
    <w:tbl>
      <w:tblPr>
        <w:tblStyle w:val="4"/>
        <w:tblW w:w="500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567"/>
        <w:gridCol w:w="1257"/>
        <w:gridCol w:w="1275"/>
        <w:gridCol w:w="1269"/>
        <w:gridCol w:w="1255"/>
        <w:gridCol w:w="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79" w:type="pct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1416" w:type="pct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市、县名称</w:t>
            </w:r>
          </w:p>
        </w:tc>
        <w:tc>
          <w:tcPr>
            <w:tcW w:w="1396" w:type="pct"/>
            <w:gridSpan w:val="2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煤矿（数量）</w:t>
            </w: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非煤矿山（数量）</w:t>
            </w:r>
          </w:p>
        </w:tc>
        <w:tc>
          <w:tcPr>
            <w:tcW w:w="415" w:type="pct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9" w:type="pct"/>
            <w:vMerge w:val="continue"/>
            <w:noWrap w:val="0"/>
            <w:vAlign w:val="top"/>
          </w:tcPr>
          <w:p>
            <w:pPr>
              <w:widowControl/>
              <w:spacing w:line="600" w:lineRule="exact"/>
              <w:jc w:val="center"/>
            </w:pPr>
          </w:p>
        </w:tc>
        <w:tc>
          <w:tcPr>
            <w:tcW w:w="1416" w:type="pct"/>
            <w:vMerge w:val="continue"/>
            <w:noWrap w:val="0"/>
            <w:vAlign w:val="top"/>
          </w:tcPr>
          <w:p>
            <w:pPr>
              <w:widowControl/>
              <w:spacing w:line="600" w:lineRule="exact"/>
              <w:jc w:val="center"/>
            </w:pPr>
          </w:p>
        </w:tc>
        <w:tc>
          <w:tcPr>
            <w:tcW w:w="693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露天</w:t>
            </w:r>
          </w:p>
        </w:tc>
        <w:tc>
          <w:tcPr>
            <w:tcW w:w="703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地下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露天</w:t>
            </w:r>
          </w:p>
        </w:tc>
        <w:tc>
          <w:tcPr>
            <w:tcW w:w="692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地下</w:t>
            </w:r>
          </w:p>
        </w:tc>
        <w:tc>
          <w:tcPr>
            <w:tcW w:w="415" w:type="pct"/>
            <w:vMerge w:val="continue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9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6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93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15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9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6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93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15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9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6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93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03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15" w:type="pc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line="600" w:lineRule="exact"/>
        <w:jc w:val="left"/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bidi="ar"/>
        </w:rPr>
        <w:t>填表人：                                       电话：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line="600" w:lineRule="exact"/>
        <w:ind w:firstLine="480" w:firstLineChars="200"/>
        <w:jc w:val="left"/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  <w:lang w:bidi="ar"/>
        </w:rPr>
        <w:t>备注：1.市、县名称栏填写市、县应急管理局所负责通知的矿山企业完成情况；2.煤矿（数量）和非煤矿山（数量）栏只填写完成矿山汇总数（包括在建地质勘查项目），不填矿山具体名称。3.此表由市应急管理局统一汇总市县落实情况，于2024年4月30日前将此表通过邮箱（gxmjdc@163.com）报国家矿山安全监察局广西局。</w:t>
      </w:r>
    </w:p>
    <w:p/>
    <w:bookmarkEnd w:id="0"/>
    <w:p>
      <w:pPr>
        <w:widowControl/>
        <w:tabs>
          <w:tab w:val="right" w:pos="8789"/>
        </w:tabs>
        <w:snapToGrid w:val="0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sz w:val="28"/>
          <w:szCs w:val="28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474" w:bottom="1985" w:left="1588" w:header="0" w:footer="1644" w:gutter="0"/>
          <w:pgNumType w:fmt="numberInDash"/>
          <w:cols w:space="720" w:num="1"/>
          <w:docGrid w:type="lines" w:linePitch="435" w:charSpace="0"/>
        </w:sect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widowControl/>
        <w:tabs>
          <w:tab w:val="right" w:pos="8789"/>
        </w:tabs>
        <w:snapToGrid w:val="0"/>
        <w:spacing w:line="560" w:lineRule="exact"/>
        <w:jc w:val="left"/>
        <w:rPr>
          <w:rFonts w:hint="eastAsia"/>
          <w:sz w:val="28"/>
          <w:szCs w:val="28"/>
        </w:rPr>
      </w:pPr>
    </w:p>
    <w:p>
      <w:pPr>
        <w:topLinePunct/>
        <w:spacing w:line="56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（信息公开形式：主动公开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）</w:t>
      </w:r>
    </w:p>
    <w:p>
      <w:pPr>
        <w:topLinePunct/>
        <w:spacing w:line="56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抄报：国家矿山安全监察局</w:t>
      </w:r>
    </w:p>
    <w:p>
      <w:pPr>
        <w:topLinePunct/>
        <w:spacing w:line="560" w:lineRule="exact"/>
        <w:ind w:firstLine="280" w:firstLineChars="100"/>
        <w:rPr>
          <w:rFonts w:ascii="仿宋" w:hAnsi="仿宋" w:eastAsia="仿宋" w:cs="仿宋"/>
          <w:w w:val="97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</w:t>
      </w:r>
      <w:r>
        <w:rPr>
          <w:rFonts w:hint="eastAsia" w:ascii="仿宋" w:hAnsi="仿宋" w:eastAsia="仿宋" w:cs="仿宋"/>
          <w:w w:val="97"/>
          <w:sz w:val="28"/>
          <w:szCs w:val="28"/>
        </w:rPr>
        <w:t>广西壮族自治区应急管理厅，河池市人民政府，金城江区人民政府</w:t>
      </w:r>
    </w:p>
    <w:p>
      <w:pPr>
        <w:topLinePunct/>
        <w:spacing w:line="56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国家矿山安全监察局广西局综合处</w:t>
      </w:r>
      <w:r>
        <w:rPr>
          <w:rFonts w:ascii="仿宋" w:hAnsi="仿宋" w:eastAsia="仿宋" w:cs="仿宋"/>
          <w:sz w:val="28"/>
          <w:szCs w:val="28"/>
        </w:rPr>
        <w:t xml:space="preserve">           20</w:t>
      </w:r>
      <w:r>
        <w:rPr>
          <w:rFonts w:hint="eastAsia" w:ascii="仿宋" w:hAnsi="仿宋" w:eastAsia="仿宋" w:cs="仿宋"/>
          <w:sz w:val="28"/>
          <w:szCs w:val="28"/>
        </w:rPr>
        <w:t>24年3月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topLinePunct/>
        <w:spacing w:line="560" w:lineRule="exact"/>
        <w:ind w:firstLine="5670" w:firstLineChars="27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Calibri" w:hAnsi="Calibri" w:eastAsia="宋体"/>
          <w:sz w:val="21"/>
          <w:szCs w:val="24"/>
        </w:rPr>
        <w:pict>
          <v:line id="_x0000_s1039" o:spid="_x0000_s1039" o:spt="20" style="position:absolute;left:0pt;margin-left:-1.05pt;margin-top:4.1pt;height:0.05pt;width:442.2pt;z-index:251659264;mso-width-relative:page;mso-height-relative:page;" filled="f" stroked="t" coordsize="21600,21600">
            <v:path arrowok="t"/>
            <v:fill on="f" focussize="0,0"/>
            <v:stroke joinstyle="miter"/>
            <v:imagedata o:title=""/>
            <o:lock v:ext="edit" aspectratio="f"/>
          </v:line>
        </w:pict>
      </w:r>
      <w:r>
        <w:rPr>
          <w:rFonts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共印120份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sectPr>
      <w:footerReference r:id="rId8" w:type="even"/>
      <w:type w:val="continuous"/>
      <w:pgSz w:w="11906" w:h="16838"/>
      <w:pgMar w:top="2098" w:right="1474" w:bottom="851" w:left="1588" w:header="0" w:footer="851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55CD4C-67DE-4A1C-BFD2-0EDB86F88F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43CB0E-0327-4E30-A6B8-6A184732B0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FFB0204-62C7-4C4E-8230-2450D0237FC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E886CF2-0F8E-484F-81FA-034A0BDE63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10 -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11 -</w:t>
    </w:r>
    <w:r>
      <w:rPr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666" w:y="310"/>
      <w:rPr>
        <w:rStyle w:val="6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419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ljYzUzMWQ4OWI0YzBkYjYzMDRhZTY5ZjZkYmFmYTgifQ=="/>
  </w:docVars>
  <w:rsids>
    <w:rsidRoot w:val="00141446"/>
    <w:rsid w:val="00002F31"/>
    <w:rsid w:val="0000335E"/>
    <w:rsid w:val="000035AA"/>
    <w:rsid w:val="00012F48"/>
    <w:rsid w:val="0001480A"/>
    <w:rsid w:val="0002737B"/>
    <w:rsid w:val="00031C55"/>
    <w:rsid w:val="000355FB"/>
    <w:rsid w:val="0004161D"/>
    <w:rsid w:val="00042824"/>
    <w:rsid w:val="0004653A"/>
    <w:rsid w:val="00046AB3"/>
    <w:rsid w:val="00055BF6"/>
    <w:rsid w:val="000576A4"/>
    <w:rsid w:val="00060774"/>
    <w:rsid w:val="00063536"/>
    <w:rsid w:val="00065744"/>
    <w:rsid w:val="000674C0"/>
    <w:rsid w:val="00075AF9"/>
    <w:rsid w:val="00080FE5"/>
    <w:rsid w:val="000813CC"/>
    <w:rsid w:val="000868A9"/>
    <w:rsid w:val="00087390"/>
    <w:rsid w:val="00092016"/>
    <w:rsid w:val="00093754"/>
    <w:rsid w:val="00096D5A"/>
    <w:rsid w:val="00097687"/>
    <w:rsid w:val="000A2C62"/>
    <w:rsid w:val="000A6F7C"/>
    <w:rsid w:val="000B0761"/>
    <w:rsid w:val="000B119C"/>
    <w:rsid w:val="000B4FE3"/>
    <w:rsid w:val="000C0267"/>
    <w:rsid w:val="000C7EBB"/>
    <w:rsid w:val="000D1A9A"/>
    <w:rsid w:val="000D205F"/>
    <w:rsid w:val="000D3CA2"/>
    <w:rsid w:val="000E378B"/>
    <w:rsid w:val="000E7504"/>
    <w:rsid w:val="000F0D8F"/>
    <w:rsid w:val="000F2A41"/>
    <w:rsid w:val="000F5CFD"/>
    <w:rsid w:val="000F7804"/>
    <w:rsid w:val="001000BC"/>
    <w:rsid w:val="001033CD"/>
    <w:rsid w:val="0010404E"/>
    <w:rsid w:val="00107E7A"/>
    <w:rsid w:val="001107F5"/>
    <w:rsid w:val="00110B4B"/>
    <w:rsid w:val="00113F6F"/>
    <w:rsid w:val="00126573"/>
    <w:rsid w:val="001272F2"/>
    <w:rsid w:val="001370C8"/>
    <w:rsid w:val="001373E2"/>
    <w:rsid w:val="00141446"/>
    <w:rsid w:val="00142630"/>
    <w:rsid w:val="00144594"/>
    <w:rsid w:val="001512D3"/>
    <w:rsid w:val="00163578"/>
    <w:rsid w:val="00163F69"/>
    <w:rsid w:val="001676FC"/>
    <w:rsid w:val="00171AB1"/>
    <w:rsid w:val="001739D0"/>
    <w:rsid w:val="001746E6"/>
    <w:rsid w:val="0017494B"/>
    <w:rsid w:val="001808D9"/>
    <w:rsid w:val="001858B8"/>
    <w:rsid w:val="0018622D"/>
    <w:rsid w:val="001875E2"/>
    <w:rsid w:val="001921B2"/>
    <w:rsid w:val="00192569"/>
    <w:rsid w:val="001927B8"/>
    <w:rsid w:val="00194188"/>
    <w:rsid w:val="00196F52"/>
    <w:rsid w:val="001A0C55"/>
    <w:rsid w:val="001A1FB6"/>
    <w:rsid w:val="001A3B4E"/>
    <w:rsid w:val="001A59A7"/>
    <w:rsid w:val="001B3898"/>
    <w:rsid w:val="001B4D83"/>
    <w:rsid w:val="001B5C09"/>
    <w:rsid w:val="001C20EB"/>
    <w:rsid w:val="001C2753"/>
    <w:rsid w:val="001C2CAD"/>
    <w:rsid w:val="001C51C6"/>
    <w:rsid w:val="001D178F"/>
    <w:rsid w:val="001D3371"/>
    <w:rsid w:val="001D4B86"/>
    <w:rsid w:val="001D67F3"/>
    <w:rsid w:val="001E188F"/>
    <w:rsid w:val="001E4B04"/>
    <w:rsid w:val="001E735E"/>
    <w:rsid w:val="001F22AB"/>
    <w:rsid w:val="001F240F"/>
    <w:rsid w:val="001F4F85"/>
    <w:rsid w:val="001F501D"/>
    <w:rsid w:val="001F5BC5"/>
    <w:rsid w:val="001F70B2"/>
    <w:rsid w:val="0020069E"/>
    <w:rsid w:val="002049EA"/>
    <w:rsid w:val="002109B7"/>
    <w:rsid w:val="00216BF9"/>
    <w:rsid w:val="00223093"/>
    <w:rsid w:val="002238E5"/>
    <w:rsid w:val="002301AE"/>
    <w:rsid w:val="00236CD7"/>
    <w:rsid w:val="00247A68"/>
    <w:rsid w:val="00250A67"/>
    <w:rsid w:val="002513BA"/>
    <w:rsid w:val="00252780"/>
    <w:rsid w:val="0026168E"/>
    <w:rsid w:val="0026255F"/>
    <w:rsid w:val="00266640"/>
    <w:rsid w:val="002714F4"/>
    <w:rsid w:val="00276455"/>
    <w:rsid w:val="002768D5"/>
    <w:rsid w:val="00280B73"/>
    <w:rsid w:val="0028245B"/>
    <w:rsid w:val="002824C3"/>
    <w:rsid w:val="00282E4F"/>
    <w:rsid w:val="0028686B"/>
    <w:rsid w:val="00290028"/>
    <w:rsid w:val="002914B6"/>
    <w:rsid w:val="00292E29"/>
    <w:rsid w:val="002944AA"/>
    <w:rsid w:val="00295AD2"/>
    <w:rsid w:val="00297EB3"/>
    <w:rsid w:val="002A117C"/>
    <w:rsid w:val="002B444B"/>
    <w:rsid w:val="002B5711"/>
    <w:rsid w:val="002C0353"/>
    <w:rsid w:val="002C0DF5"/>
    <w:rsid w:val="002C144E"/>
    <w:rsid w:val="002C331D"/>
    <w:rsid w:val="002C4D9C"/>
    <w:rsid w:val="002C4DBF"/>
    <w:rsid w:val="002D15CF"/>
    <w:rsid w:val="002E1ABE"/>
    <w:rsid w:val="002E2863"/>
    <w:rsid w:val="00301BB5"/>
    <w:rsid w:val="00312499"/>
    <w:rsid w:val="00314579"/>
    <w:rsid w:val="00325B25"/>
    <w:rsid w:val="00331F5F"/>
    <w:rsid w:val="00332F29"/>
    <w:rsid w:val="00334A85"/>
    <w:rsid w:val="00335918"/>
    <w:rsid w:val="00337AC0"/>
    <w:rsid w:val="00340739"/>
    <w:rsid w:val="00343085"/>
    <w:rsid w:val="0034327B"/>
    <w:rsid w:val="003455BD"/>
    <w:rsid w:val="00347639"/>
    <w:rsid w:val="003477FF"/>
    <w:rsid w:val="00353AF2"/>
    <w:rsid w:val="003540C7"/>
    <w:rsid w:val="003565C1"/>
    <w:rsid w:val="00357B34"/>
    <w:rsid w:val="003640B3"/>
    <w:rsid w:val="00367DD2"/>
    <w:rsid w:val="003727FF"/>
    <w:rsid w:val="00376BED"/>
    <w:rsid w:val="00380349"/>
    <w:rsid w:val="00381229"/>
    <w:rsid w:val="003875AE"/>
    <w:rsid w:val="00391C1E"/>
    <w:rsid w:val="00392DAD"/>
    <w:rsid w:val="0039307D"/>
    <w:rsid w:val="00396CE5"/>
    <w:rsid w:val="00397183"/>
    <w:rsid w:val="003A5440"/>
    <w:rsid w:val="003B072E"/>
    <w:rsid w:val="003B272C"/>
    <w:rsid w:val="003B3A2A"/>
    <w:rsid w:val="003B41F4"/>
    <w:rsid w:val="003C2741"/>
    <w:rsid w:val="003C7073"/>
    <w:rsid w:val="003C7C71"/>
    <w:rsid w:val="003D1067"/>
    <w:rsid w:val="003D16A5"/>
    <w:rsid w:val="003D16B6"/>
    <w:rsid w:val="003D41B9"/>
    <w:rsid w:val="003E145E"/>
    <w:rsid w:val="003E46D6"/>
    <w:rsid w:val="003F2738"/>
    <w:rsid w:val="003F6A3F"/>
    <w:rsid w:val="0040066C"/>
    <w:rsid w:val="004032A2"/>
    <w:rsid w:val="004038A7"/>
    <w:rsid w:val="00404774"/>
    <w:rsid w:val="00410254"/>
    <w:rsid w:val="00411569"/>
    <w:rsid w:val="004134A6"/>
    <w:rsid w:val="004154D6"/>
    <w:rsid w:val="00416212"/>
    <w:rsid w:val="00416FDD"/>
    <w:rsid w:val="00424DB7"/>
    <w:rsid w:val="0043436E"/>
    <w:rsid w:val="004352B8"/>
    <w:rsid w:val="004367B1"/>
    <w:rsid w:val="004402CC"/>
    <w:rsid w:val="00441B6E"/>
    <w:rsid w:val="004429AB"/>
    <w:rsid w:val="00443315"/>
    <w:rsid w:val="004449BF"/>
    <w:rsid w:val="0044571B"/>
    <w:rsid w:val="00445856"/>
    <w:rsid w:val="004540FD"/>
    <w:rsid w:val="00456E0C"/>
    <w:rsid w:val="00457578"/>
    <w:rsid w:val="0046151C"/>
    <w:rsid w:val="00462C12"/>
    <w:rsid w:val="00473CF4"/>
    <w:rsid w:val="00475604"/>
    <w:rsid w:val="004826B8"/>
    <w:rsid w:val="00483BEC"/>
    <w:rsid w:val="00487962"/>
    <w:rsid w:val="0049424A"/>
    <w:rsid w:val="00496636"/>
    <w:rsid w:val="004A5EFB"/>
    <w:rsid w:val="004B30D6"/>
    <w:rsid w:val="004B4DFF"/>
    <w:rsid w:val="004C0A6E"/>
    <w:rsid w:val="004C0AE2"/>
    <w:rsid w:val="004C0F32"/>
    <w:rsid w:val="004C37B3"/>
    <w:rsid w:val="004C3A13"/>
    <w:rsid w:val="004C66A0"/>
    <w:rsid w:val="004D7261"/>
    <w:rsid w:val="004E49AC"/>
    <w:rsid w:val="004F02F2"/>
    <w:rsid w:val="004F5C40"/>
    <w:rsid w:val="004F7F40"/>
    <w:rsid w:val="00501300"/>
    <w:rsid w:val="0050294B"/>
    <w:rsid w:val="0050776D"/>
    <w:rsid w:val="0050791B"/>
    <w:rsid w:val="0050795F"/>
    <w:rsid w:val="00507B2B"/>
    <w:rsid w:val="00507CB5"/>
    <w:rsid w:val="00514C94"/>
    <w:rsid w:val="0052149A"/>
    <w:rsid w:val="00524749"/>
    <w:rsid w:val="00540E25"/>
    <w:rsid w:val="00542C42"/>
    <w:rsid w:val="00543271"/>
    <w:rsid w:val="005464C0"/>
    <w:rsid w:val="005539C7"/>
    <w:rsid w:val="005540C7"/>
    <w:rsid w:val="00556AAD"/>
    <w:rsid w:val="00557994"/>
    <w:rsid w:val="00561FD2"/>
    <w:rsid w:val="005678A4"/>
    <w:rsid w:val="00567FBC"/>
    <w:rsid w:val="00573161"/>
    <w:rsid w:val="005823C1"/>
    <w:rsid w:val="005825BC"/>
    <w:rsid w:val="00583D73"/>
    <w:rsid w:val="00584702"/>
    <w:rsid w:val="00590402"/>
    <w:rsid w:val="00592DF0"/>
    <w:rsid w:val="005947C8"/>
    <w:rsid w:val="005A1D5F"/>
    <w:rsid w:val="005A4732"/>
    <w:rsid w:val="005A492F"/>
    <w:rsid w:val="005A5117"/>
    <w:rsid w:val="005B6837"/>
    <w:rsid w:val="005B7F27"/>
    <w:rsid w:val="005C1B9E"/>
    <w:rsid w:val="005C3BC1"/>
    <w:rsid w:val="005C40F1"/>
    <w:rsid w:val="005D1D01"/>
    <w:rsid w:val="005D7A26"/>
    <w:rsid w:val="005E0556"/>
    <w:rsid w:val="005E137E"/>
    <w:rsid w:val="005E1926"/>
    <w:rsid w:val="005E3327"/>
    <w:rsid w:val="005E6898"/>
    <w:rsid w:val="005E7AD9"/>
    <w:rsid w:val="0060411E"/>
    <w:rsid w:val="00607ACE"/>
    <w:rsid w:val="0061107A"/>
    <w:rsid w:val="0062363C"/>
    <w:rsid w:val="006266D1"/>
    <w:rsid w:val="00630518"/>
    <w:rsid w:val="00631C15"/>
    <w:rsid w:val="00632B5A"/>
    <w:rsid w:val="00633AF0"/>
    <w:rsid w:val="0064574D"/>
    <w:rsid w:val="006549FB"/>
    <w:rsid w:val="00663112"/>
    <w:rsid w:val="0066413D"/>
    <w:rsid w:val="00665762"/>
    <w:rsid w:val="00667398"/>
    <w:rsid w:val="006745C5"/>
    <w:rsid w:val="00675EA1"/>
    <w:rsid w:val="00677048"/>
    <w:rsid w:val="00680D03"/>
    <w:rsid w:val="00693B0C"/>
    <w:rsid w:val="00695CE4"/>
    <w:rsid w:val="00695FF0"/>
    <w:rsid w:val="006A2DDF"/>
    <w:rsid w:val="006A32A6"/>
    <w:rsid w:val="006A45C1"/>
    <w:rsid w:val="006A6B2C"/>
    <w:rsid w:val="006B16F6"/>
    <w:rsid w:val="006B2A9C"/>
    <w:rsid w:val="006B7DBE"/>
    <w:rsid w:val="006C6405"/>
    <w:rsid w:val="006D010D"/>
    <w:rsid w:val="006D0731"/>
    <w:rsid w:val="006D2EBA"/>
    <w:rsid w:val="006D5B6A"/>
    <w:rsid w:val="006D704F"/>
    <w:rsid w:val="006D7E7B"/>
    <w:rsid w:val="006E1281"/>
    <w:rsid w:val="006E13CE"/>
    <w:rsid w:val="006F4759"/>
    <w:rsid w:val="00704034"/>
    <w:rsid w:val="0071275C"/>
    <w:rsid w:val="00715FA4"/>
    <w:rsid w:val="00716A7D"/>
    <w:rsid w:val="00724EA8"/>
    <w:rsid w:val="007264BE"/>
    <w:rsid w:val="00730D17"/>
    <w:rsid w:val="0073358C"/>
    <w:rsid w:val="007443C5"/>
    <w:rsid w:val="007523EB"/>
    <w:rsid w:val="00752904"/>
    <w:rsid w:val="00764124"/>
    <w:rsid w:val="00765EE1"/>
    <w:rsid w:val="00771011"/>
    <w:rsid w:val="00772363"/>
    <w:rsid w:val="00774AE2"/>
    <w:rsid w:val="00775A6F"/>
    <w:rsid w:val="007804D3"/>
    <w:rsid w:val="00783428"/>
    <w:rsid w:val="00793071"/>
    <w:rsid w:val="00797D84"/>
    <w:rsid w:val="007A5B8D"/>
    <w:rsid w:val="007B2817"/>
    <w:rsid w:val="007B3B81"/>
    <w:rsid w:val="007B4B1D"/>
    <w:rsid w:val="007C7C9A"/>
    <w:rsid w:val="007E2405"/>
    <w:rsid w:val="007E7D05"/>
    <w:rsid w:val="007F16C5"/>
    <w:rsid w:val="007F7C09"/>
    <w:rsid w:val="008066CC"/>
    <w:rsid w:val="008107C3"/>
    <w:rsid w:val="00813392"/>
    <w:rsid w:val="00813B46"/>
    <w:rsid w:val="008259B3"/>
    <w:rsid w:val="008308BD"/>
    <w:rsid w:val="00835443"/>
    <w:rsid w:val="00844C2B"/>
    <w:rsid w:val="008477EB"/>
    <w:rsid w:val="00870D5D"/>
    <w:rsid w:val="00877F15"/>
    <w:rsid w:val="00880B3D"/>
    <w:rsid w:val="00881DE7"/>
    <w:rsid w:val="00881FC4"/>
    <w:rsid w:val="00883242"/>
    <w:rsid w:val="00883A59"/>
    <w:rsid w:val="00884C88"/>
    <w:rsid w:val="0088657F"/>
    <w:rsid w:val="008932D6"/>
    <w:rsid w:val="008935DA"/>
    <w:rsid w:val="008937B8"/>
    <w:rsid w:val="008A03D8"/>
    <w:rsid w:val="008A7224"/>
    <w:rsid w:val="008B67F2"/>
    <w:rsid w:val="008C37DB"/>
    <w:rsid w:val="008C57BE"/>
    <w:rsid w:val="008D1A37"/>
    <w:rsid w:val="008D1CD6"/>
    <w:rsid w:val="008E2648"/>
    <w:rsid w:val="008E4186"/>
    <w:rsid w:val="008E52B7"/>
    <w:rsid w:val="008F65AC"/>
    <w:rsid w:val="008F6C00"/>
    <w:rsid w:val="008F7AD7"/>
    <w:rsid w:val="00907D24"/>
    <w:rsid w:val="00916F63"/>
    <w:rsid w:val="00925D64"/>
    <w:rsid w:val="009260BB"/>
    <w:rsid w:val="009323C1"/>
    <w:rsid w:val="00932572"/>
    <w:rsid w:val="00935FA9"/>
    <w:rsid w:val="009360FE"/>
    <w:rsid w:val="009372C4"/>
    <w:rsid w:val="00941004"/>
    <w:rsid w:val="00946CBA"/>
    <w:rsid w:val="00957D35"/>
    <w:rsid w:val="0096151B"/>
    <w:rsid w:val="00963DDD"/>
    <w:rsid w:val="009661A4"/>
    <w:rsid w:val="00966ECA"/>
    <w:rsid w:val="0097261C"/>
    <w:rsid w:val="00975313"/>
    <w:rsid w:val="00977D13"/>
    <w:rsid w:val="009801D6"/>
    <w:rsid w:val="00995573"/>
    <w:rsid w:val="009A1EBD"/>
    <w:rsid w:val="009A1F70"/>
    <w:rsid w:val="009A227C"/>
    <w:rsid w:val="009A4115"/>
    <w:rsid w:val="009A4CAA"/>
    <w:rsid w:val="009A5FEA"/>
    <w:rsid w:val="009A7735"/>
    <w:rsid w:val="009C0347"/>
    <w:rsid w:val="009C1FF5"/>
    <w:rsid w:val="009E0C4B"/>
    <w:rsid w:val="009E0ED2"/>
    <w:rsid w:val="009F1312"/>
    <w:rsid w:val="009F215C"/>
    <w:rsid w:val="009F36FD"/>
    <w:rsid w:val="009F462A"/>
    <w:rsid w:val="009F6905"/>
    <w:rsid w:val="00A00D59"/>
    <w:rsid w:val="00A10305"/>
    <w:rsid w:val="00A10E34"/>
    <w:rsid w:val="00A11F98"/>
    <w:rsid w:val="00A13753"/>
    <w:rsid w:val="00A177DD"/>
    <w:rsid w:val="00A20AEB"/>
    <w:rsid w:val="00A218CC"/>
    <w:rsid w:val="00A2420B"/>
    <w:rsid w:val="00A24E08"/>
    <w:rsid w:val="00A337F5"/>
    <w:rsid w:val="00A428C5"/>
    <w:rsid w:val="00A43104"/>
    <w:rsid w:val="00A44453"/>
    <w:rsid w:val="00A51216"/>
    <w:rsid w:val="00A51258"/>
    <w:rsid w:val="00A546AD"/>
    <w:rsid w:val="00A56DFC"/>
    <w:rsid w:val="00A57BC5"/>
    <w:rsid w:val="00A627B6"/>
    <w:rsid w:val="00A72758"/>
    <w:rsid w:val="00A738E0"/>
    <w:rsid w:val="00A77D04"/>
    <w:rsid w:val="00A83367"/>
    <w:rsid w:val="00A964D1"/>
    <w:rsid w:val="00A97B88"/>
    <w:rsid w:val="00AA1B60"/>
    <w:rsid w:val="00AA6C5F"/>
    <w:rsid w:val="00AB02DF"/>
    <w:rsid w:val="00AB2AB8"/>
    <w:rsid w:val="00AD67EF"/>
    <w:rsid w:val="00AD75B9"/>
    <w:rsid w:val="00AE4295"/>
    <w:rsid w:val="00AE6C6E"/>
    <w:rsid w:val="00AE761C"/>
    <w:rsid w:val="00AF09E5"/>
    <w:rsid w:val="00AF19ED"/>
    <w:rsid w:val="00AF50A2"/>
    <w:rsid w:val="00AF5896"/>
    <w:rsid w:val="00AF7335"/>
    <w:rsid w:val="00B013A8"/>
    <w:rsid w:val="00B043D0"/>
    <w:rsid w:val="00B105F4"/>
    <w:rsid w:val="00B10C60"/>
    <w:rsid w:val="00B126CF"/>
    <w:rsid w:val="00B141AB"/>
    <w:rsid w:val="00B20A90"/>
    <w:rsid w:val="00B21363"/>
    <w:rsid w:val="00B22AA1"/>
    <w:rsid w:val="00B314AE"/>
    <w:rsid w:val="00B34CA0"/>
    <w:rsid w:val="00B41A38"/>
    <w:rsid w:val="00B4267C"/>
    <w:rsid w:val="00B43DFB"/>
    <w:rsid w:val="00B45B70"/>
    <w:rsid w:val="00B47E1E"/>
    <w:rsid w:val="00B569EA"/>
    <w:rsid w:val="00B61046"/>
    <w:rsid w:val="00B64306"/>
    <w:rsid w:val="00B66C17"/>
    <w:rsid w:val="00B705C0"/>
    <w:rsid w:val="00B77E45"/>
    <w:rsid w:val="00B82FA6"/>
    <w:rsid w:val="00B84113"/>
    <w:rsid w:val="00B90991"/>
    <w:rsid w:val="00B937BF"/>
    <w:rsid w:val="00B95E12"/>
    <w:rsid w:val="00BA12A3"/>
    <w:rsid w:val="00BA5332"/>
    <w:rsid w:val="00BB0D42"/>
    <w:rsid w:val="00BB3E54"/>
    <w:rsid w:val="00BB5F5C"/>
    <w:rsid w:val="00BC0446"/>
    <w:rsid w:val="00BC2DAA"/>
    <w:rsid w:val="00BC44F5"/>
    <w:rsid w:val="00BC7AF5"/>
    <w:rsid w:val="00BD19A1"/>
    <w:rsid w:val="00BD306C"/>
    <w:rsid w:val="00BD3AC9"/>
    <w:rsid w:val="00BD487D"/>
    <w:rsid w:val="00BF381A"/>
    <w:rsid w:val="00C10F35"/>
    <w:rsid w:val="00C12C79"/>
    <w:rsid w:val="00C2277D"/>
    <w:rsid w:val="00C2479D"/>
    <w:rsid w:val="00C27DF7"/>
    <w:rsid w:val="00C3090E"/>
    <w:rsid w:val="00C31351"/>
    <w:rsid w:val="00C3757D"/>
    <w:rsid w:val="00C461BE"/>
    <w:rsid w:val="00C51D6D"/>
    <w:rsid w:val="00C53B70"/>
    <w:rsid w:val="00C541FB"/>
    <w:rsid w:val="00C666E7"/>
    <w:rsid w:val="00C66F81"/>
    <w:rsid w:val="00C7006D"/>
    <w:rsid w:val="00C75AC1"/>
    <w:rsid w:val="00C7629E"/>
    <w:rsid w:val="00C76BC8"/>
    <w:rsid w:val="00C806C6"/>
    <w:rsid w:val="00C81BB1"/>
    <w:rsid w:val="00C827B4"/>
    <w:rsid w:val="00C94EB2"/>
    <w:rsid w:val="00C96981"/>
    <w:rsid w:val="00C97AA2"/>
    <w:rsid w:val="00CA76EB"/>
    <w:rsid w:val="00CA7DBA"/>
    <w:rsid w:val="00CB3B53"/>
    <w:rsid w:val="00CC3072"/>
    <w:rsid w:val="00CC7D8A"/>
    <w:rsid w:val="00CD0277"/>
    <w:rsid w:val="00CD0638"/>
    <w:rsid w:val="00CE2E99"/>
    <w:rsid w:val="00CE318D"/>
    <w:rsid w:val="00CF0A23"/>
    <w:rsid w:val="00CF26D7"/>
    <w:rsid w:val="00CF3A3E"/>
    <w:rsid w:val="00D118DD"/>
    <w:rsid w:val="00D140F4"/>
    <w:rsid w:val="00D1456E"/>
    <w:rsid w:val="00D15A33"/>
    <w:rsid w:val="00D2590B"/>
    <w:rsid w:val="00D262FC"/>
    <w:rsid w:val="00D31E30"/>
    <w:rsid w:val="00D31E69"/>
    <w:rsid w:val="00D34AEC"/>
    <w:rsid w:val="00D35B63"/>
    <w:rsid w:val="00D43852"/>
    <w:rsid w:val="00D55F69"/>
    <w:rsid w:val="00D5651B"/>
    <w:rsid w:val="00D669EB"/>
    <w:rsid w:val="00D70F21"/>
    <w:rsid w:val="00D73490"/>
    <w:rsid w:val="00D74359"/>
    <w:rsid w:val="00D74988"/>
    <w:rsid w:val="00D81D48"/>
    <w:rsid w:val="00D87D61"/>
    <w:rsid w:val="00DA5490"/>
    <w:rsid w:val="00DA7768"/>
    <w:rsid w:val="00DB2386"/>
    <w:rsid w:val="00DB3B49"/>
    <w:rsid w:val="00DB5FD1"/>
    <w:rsid w:val="00DB66FB"/>
    <w:rsid w:val="00DC0889"/>
    <w:rsid w:val="00DC7116"/>
    <w:rsid w:val="00DC7BDA"/>
    <w:rsid w:val="00DC7E13"/>
    <w:rsid w:val="00DD1EC3"/>
    <w:rsid w:val="00DD29AF"/>
    <w:rsid w:val="00DE20F6"/>
    <w:rsid w:val="00DE5250"/>
    <w:rsid w:val="00DE6B17"/>
    <w:rsid w:val="00DF09B3"/>
    <w:rsid w:val="00DF1530"/>
    <w:rsid w:val="00DF3321"/>
    <w:rsid w:val="00DF3C61"/>
    <w:rsid w:val="00DF7DB7"/>
    <w:rsid w:val="00E13D1E"/>
    <w:rsid w:val="00E20809"/>
    <w:rsid w:val="00E21913"/>
    <w:rsid w:val="00E21AFF"/>
    <w:rsid w:val="00E2435E"/>
    <w:rsid w:val="00E3557C"/>
    <w:rsid w:val="00E356C4"/>
    <w:rsid w:val="00E40644"/>
    <w:rsid w:val="00E43F71"/>
    <w:rsid w:val="00E55A92"/>
    <w:rsid w:val="00E56AC9"/>
    <w:rsid w:val="00E62967"/>
    <w:rsid w:val="00E71030"/>
    <w:rsid w:val="00E76297"/>
    <w:rsid w:val="00E84D9B"/>
    <w:rsid w:val="00E90667"/>
    <w:rsid w:val="00EA7DC4"/>
    <w:rsid w:val="00EB0C0F"/>
    <w:rsid w:val="00EC059F"/>
    <w:rsid w:val="00EC0A92"/>
    <w:rsid w:val="00EE468A"/>
    <w:rsid w:val="00EE4BA5"/>
    <w:rsid w:val="00EE68EA"/>
    <w:rsid w:val="00EE77FA"/>
    <w:rsid w:val="00EF023F"/>
    <w:rsid w:val="00EF46BE"/>
    <w:rsid w:val="00F00962"/>
    <w:rsid w:val="00F05B64"/>
    <w:rsid w:val="00F0644F"/>
    <w:rsid w:val="00F07887"/>
    <w:rsid w:val="00F1594E"/>
    <w:rsid w:val="00F166A2"/>
    <w:rsid w:val="00F31096"/>
    <w:rsid w:val="00F31F97"/>
    <w:rsid w:val="00F3521F"/>
    <w:rsid w:val="00F435D3"/>
    <w:rsid w:val="00F4509D"/>
    <w:rsid w:val="00F47090"/>
    <w:rsid w:val="00F54DBB"/>
    <w:rsid w:val="00F56330"/>
    <w:rsid w:val="00F566D7"/>
    <w:rsid w:val="00F569AA"/>
    <w:rsid w:val="00F57484"/>
    <w:rsid w:val="00F603E1"/>
    <w:rsid w:val="00F60453"/>
    <w:rsid w:val="00F6296B"/>
    <w:rsid w:val="00F643E1"/>
    <w:rsid w:val="00F67E33"/>
    <w:rsid w:val="00F733D6"/>
    <w:rsid w:val="00F739C2"/>
    <w:rsid w:val="00F756BD"/>
    <w:rsid w:val="00F76BE5"/>
    <w:rsid w:val="00F77B00"/>
    <w:rsid w:val="00F85B15"/>
    <w:rsid w:val="00F87897"/>
    <w:rsid w:val="00F9374A"/>
    <w:rsid w:val="00F96E4A"/>
    <w:rsid w:val="00FA5A26"/>
    <w:rsid w:val="00FA6653"/>
    <w:rsid w:val="00FB3243"/>
    <w:rsid w:val="00FB6C94"/>
    <w:rsid w:val="00FB6DCA"/>
    <w:rsid w:val="00FC2743"/>
    <w:rsid w:val="00FC44A7"/>
    <w:rsid w:val="00FD2D5F"/>
    <w:rsid w:val="00FD3000"/>
    <w:rsid w:val="00FD48B4"/>
    <w:rsid w:val="00FD4FA9"/>
    <w:rsid w:val="00FD6B46"/>
    <w:rsid w:val="00FE1463"/>
    <w:rsid w:val="00FE1F53"/>
    <w:rsid w:val="00FE35EB"/>
    <w:rsid w:val="00FE5729"/>
    <w:rsid w:val="00FE6074"/>
    <w:rsid w:val="00FF5311"/>
    <w:rsid w:val="00FF5DEB"/>
    <w:rsid w:val="06F96F8D"/>
    <w:rsid w:val="0B8F05A7"/>
    <w:rsid w:val="11831102"/>
    <w:rsid w:val="1DED6C79"/>
    <w:rsid w:val="2BF66423"/>
    <w:rsid w:val="2C9947D2"/>
    <w:rsid w:val="2CA6261F"/>
    <w:rsid w:val="339B25A3"/>
    <w:rsid w:val="46AF76B2"/>
    <w:rsid w:val="46E368BF"/>
    <w:rsid w:val="4E1F46E6"/>
    <w:rsid w:val="67769D70"/>
    <w:rsid w:val="6CD44EB1"/>
    <w:rsid w:val="732F5737"/>
    <w:rsid w:val="7CFBC10A"/>
    <w:rsid w:val="C3BCB909"/>
    <w:rsid w:val="EAFA0A03"/>
    <w:rsid w:val="EDBFE68F"/>
    <w:rsid w:val="F59FA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autoRedefine/>
    <w:qFormat/>
    <w:uiPriority w:val="0"/>
    <w:rPr>
      <w:rFonts w:eastAsia="仿宋_GB2312"/>
      <w:color w:val="auto"/>
      <w:sz w:val="32"/>
      <w:szCs w:val="32"/>
      <w:u w:val="none"/>
    </w:rPr>
  </w:style>
  <w:style w:type="character" w:styleId="8">
    <w:name w:val="Hyperlink"/>
    <w:autoRedefine/>
    <w:qFormat/>
    <w:uiPriority w:val="0"/>
    <w:rPr>
      <w:rFonts w:eastAsia="仿宋_GB2312"/>
      <w:color w:val="auto"/>
      <w:sz w:val="32"/>
      <w:szCs w:val="32"/>
      <w:u w:val="none"/>
    </w:rPr>
  </w:style>
  <w:style w:type="paragraph" w:customStyle="1" w:styleId="9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customStyle="1" w:styleId="10">
    <w:name w:val="页脚 Char"/>
    <w:link w:val="2"/>
    <w:autoRedefine/>
    <w:qFormat/>
    <w:uiPriority w:val="99"/>
    <w:rPr>
      <w:rFonts w:ascii="仿宋_GB2312" w:eastAsia="仿宋_GB2312"/>
      <w:kern w:val="2"/>
      <w:sz w:val="18"/>
      <w:szCs w:val="18"/>
    </w:rPr>
  </w:style>
  <w:style w:type="table" w:customStyle="1" w:styleId="11">
    <w:name w:val="网格型1"/>
    <w:basedOn w:val="4"/>
    <w:autoRedefine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PageOfficeControl 中的文档</Template>
  <Company>www.ftpdown.com</Company>
  <Pages>12</Pages>
  <Words>2481</Words>
  <Characters>2596</Characters>
  <Lines>122</Lines>
  <Paragraphs>45</Paragraphs>
  <TotalTime>2</TotalTime>
  <ScaleCrop>false</ScaleCrop>
  <LinksUpToDate>false</LinksUpToDate>
  <CharactersWithSpaces>2689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2006-10-09T04:39:00Z</dcterms:created>
  <dc:creator>null</dc:creator>
  <cp:lastModifiedBy>豪杰</cp:lastModifiedBy>
  <cp:lastPrinted>2020-04-22T06:04:00Z</cp:lastPrinted>
  <dcterms:modified xsi:type="dcterms:W3CDTF">2024-04-09T00:11:01Z</dcterms:modified>
  <dc:title>签发人：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2052-12.1.0.16388</vt:lpwstr>
  </property>
  <property fmtid="{D5CDD505-2E9C-101B-9397-08002B2CF9AE}" pid="4" name="ICV">
    <vt:lpwstr>2DA10235183D4705877F09198E1196AB_13</vt:lpwstr>
  </property>
</Properties>
</file>